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08" w:rsidRDefault="00AA3093">
      <w:r>
        <w:rPr>
          <w:noProof/>
        </w:rPr>
        <w:drawing>
          <wp:inline distT="0" distB="0" distL="0" distR="0">
            <wp:extent cx="5943600" cy="1493520"/>
            <wp:effectExtent l="19050" t="0" r="0" b="0"/>
            <wp:docPr id="1" name="Picture 0" descr="2010 PD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 PD Letter 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508" w:rsidRDefault="00353508" w:rsidP="00353508">
      <w:pPr>
        <w:ind w:left="720" w:hanging="720"/>
        <w:jc w:val="center"/>
        <w:rPr>
          <w:rFonts w:ascii="Verdana" w:hAnsi="Verdana" w:cs="Arial"/>
          <w:szCs w:val="20"/>
        </w:rPr>
      </w:pPr>
    </w:p>
    <w:p w:rsidR="00353508" w:rsidRPr="009856D4" w:rsidRDefault="00353508" w:rsidP="00353508">
      <w:pPr>
        <w:ind w:left="720" w:hanging="720"/>
        <w:jc w:val="center"/>
        <w:rPr>
          <w:rFonts w:ascii="Verdana" w:hAnsi="Verdana"/>
        </w:rPr>
      </w:pPr>
      <w:r w:rsidRPr="009856D4">
        <w:rPr>
          <w:rFonts w:ascii="Verdana" w:hAnsi="Verdana"/>
          <w:sz w:val="32"/>
          <w:szCs w:val="32"/>
        </w:rPr>
        <w:t>RELEASE OF INFORMATION FORM</w:t>
      </w:r>
    </w:p>
    <w:p w:rsidR="00353508" w:rsidRPr="009856D4" w:rsidRDefault="00353508" w:rsidP="00353508">
      <w:pPr>
        <w:spacing w:line="360" w:lineRule="auto"/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 xml:space="preserve">I, __________________________________, do hereby release any and all information regarding my criminal history held </w:t>
      </w:r>
      <w:r>
        <w:rPr>
          <w:rFonts w:ascii="Verdana" w:hAnsi="Verdana" w:cs="Arial"/>
          <w:szCs w:val="20"/>
        </w:rPr>
        <w:t>by</w:t>
      </w:r>
      <w:r w:rsidRPr="009856D4">
        <w:rPr>
          <w:rFonts w:ascii="Verdana" w:hAnsi="Verdana" w:cs="Arial"/>
          <w:szCs w:val="20"/>
        </w:rPr>
        <w:t xml:space="preserve"> the Stephenville Police Department.  My identifiers are as follows</w:t>
      </w:r>
      <w:r>
        <w:rPr>
          <w:rFonts w:ascii="Verdana" w:hAnsi="Verdana" w:cs="Arial"/>
          <w:szCs w:val="20"/>
        </w:rPr>
        <w:t>:</w:t>
      </w:r>
    </w:p>
    <w:p w:rsidR="00353508" w:rsidRPr="009856D4" w:rsidRDefault="00353508" w:rsidP="00353508">
      <w:pPr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>Name ___________________________________________</w:t>
      </w:r>
    </w:p>
    <w:p w:rsidR="00353508" w:rsidRPr="009856D4" w:rsidRDefault="00353508" w:rsidP="00353508">
      <w:pPr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>Date of birth ______________________________________</w:t>
      </w:r>
    </w:p>
    <w:p w:rsidR="00353508" w:rsidRPr="009856D4" w:rsidRDefault="00353508" w:rsidP="00353508">
      <w:pPr>
        <w:tabs>
          <w:tab w:val="left" w:pos="630"/>
        </w:tabs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>Driver</w:t>
      </w:r>
      <w:r>
        <w:rPr>
          <w:rFonts w:ascii="Verdana" w:hAnsi="Verdana" w:cs="Arial"/>
          <w:szCs w:val="20"/>
        </w:rPr>
        <w:t>’</w:t>
      </w:r>
      <w:bookmarkStart w:id="0" w:name="_GoBack"/>
      <w:bookmarkEnd w:id="0"/>
      <w:r w:rsidRPr="009856D4">
        <w:rPr>
          <w:rFonts w:ascii="Verdana" w:hAnsi="Verdana" w:cs="Arial"/>
          <w:szCs w:val="20"/>
        </w:rPr>
        <w:t>s License # __________________________________</w:t>
      </w:r>
    </w:p>
    <w:p w:rsidR="00353508" w:rsidRPr="009856D4" w:rsidRDefault="00353508" w:rsidP="00353508">
      <w:pPr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>Social Security # ___________________________________</w:t>
      </w:r>
    </w:p>
    <w:p w:rsidR="00353508" w:rsidRDefault="00353508" w:rsidP="00353508">
      <w:pPr>
        <w:jc w:val="right"/>
        <w:rPr>
          <w:rFonts w:ascii="Verdana" w:hAnsi="Verdana" w:cs="Arial"/>
          <w:szCs w:val="20"/>
        </w:rPr>
      </w:pPr>
    </w:p>
    <w:p w:rsidR="00353508" w:rsidRPr="009856D4" w:rsidRDefault="00353508" w:rsidP="00353508">
      <w:pPr>
        <w:jc w:val="right"/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  <w:t>_________________________</w:t>
      </w:r>
    </w:p>
    <w:p w:rsidR="00353508" w:rsidRDefault="00353508" w:rsidP="00353508">
      <w:pPr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  <w:t xml:space="preserve">      REQUESTER</w:t>
      </w:r>
    </w:p>
    <w:p w:rsidR="00353508" w:rsidRPr="009856D4" w:rsidRDefault="00353508" w:rsidP="00353508">
      <w:pPr>
        <w:jc w:val="center"/>
        <w:rPr>
          <w:rFonts w:ascii="Verdana" w:hAnsi="Verdana" w:cs="Arial"/>
          <w:szCs w:val="20"/>
        </w:rPr>
      </w:pPr>
    </w:p>
    <w:p w:rsidR="00353508" w:rsidRPr="009856D4" w:rsidRDefault="00353508" w:rsidP="00353508">
      <w:pPr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b/>
          <w:i/>
          <w:szCs w:val="20"/>
        </w:rPr>
        <w:t>If you are not making this request in person, you MU</w:t>
      </w:r>
      <w:r>
        <w:rPr>
          <w:rFonts w:ascii="Verdana" w:hAnsi="Verdana" w:cs="Arial"/>
          <w:b/>
          <w:i/>
          <w:szCs w:val="20"/>
        </w:rPr>
        <w:t>ST sign it in front of a Notary.</w:t>
      </w:r>
    </w:p>
    <w:p w:rsidR="00353508" w:rsidRPr="009856D4" w:rsidRDefault="00353508" w:rsidP="00353508">
      <w:pPr>
        <w:jc w:val="right"/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 xml:space="preserve">Sworn to and subscribed before me </w:t>
      </w:r>
      <w:proofErr w:type="gramStart"/>
      <w:r w:rsidRPr="009856D4">
        <w:rPr>
          <w:rFonts w:ascii="Verdana" w:hAnsi="Verdana" w:cs="Arial"/>
          <w:szCs w:val="20"/>
        </w:rPr>
        <w:t xml:space="preserve">this  </w:t>
      </w:r>
      <w:r>
        <w:rPr>
          <w:rFonts w:ascii="Verdana" w:hAnsi="Verdana" w:cs="Arial"/>
          <w:szCs w:val="20"/>
        </w:rPr>
        <w:t>_</w:t>
      </w:r>
      <w:proofErr w:type="gramEnd"/>
      <w:r>
        <w:rPr>
          <w:rFonts w:ascii="Verdana" w:hAnsi="Verdana" w:cs="Arial"/>
          <w:szCs w:val="20"/>
        </w:rPr>
        <w:t>__</w:t>
      </w:r>
      <w:r w:rsidRPr="009856D4">
        <w:rPr>
          <w:rFonts w:ascii="Verdana" w:hAnsi="Verdana" w:cs="Arial"/>
          <w:szCs w:val="20"/>
        </w:rPr>
        <w:t xml:space="preserve"> day of </w:t>
      </w:r>
      <w:r>
        <w:rPr>
          <w:rFonts w:ascii="Verdana" w:hAnsi="Verdana" w:cs="Arial"/>
          <w:szCs w:val="20"/>
        </w:rPr>
        <w:t xml:space="preserve"> ___________</w:t>
      </w:r>
      <w:r w:rsidRPr="009856D4">
        <w:rPr>
          <w:rFonts w:ascii="Verdana" w:hAnsi="Verdana" w:cs="Arial"/>
          <w:szCs w:val="20"/>
        </w:rPr>
        <w:t>, 2___.</w:t>
      </w:r>
    </w:p>
    <w:p w:rsidR="00353508" w:rsidRPr="009856D4" w:rsidRDefault="00353508" w:rsidP="00353508">
      <w:pPr>
        <w:jc w:val="right"/>
        <w:rPr>
          <w:rFonts w:ascii="Verdana" w:hAnsi="Verdana" w:cs="Arial"/>
          <w:szCs w:val="20"/>
        </w:rPr>
      </w:pPr>
    </w:p>
    <w:p w:rsidR="00353508" w:rsidRPr="009856D4" w:rsidRDefault="00353508" w:rsidP="00353508">
      <w:pPr>
        <w:jc w:val="right"/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</w:r>
      <w:r w:rsidRPr="009856D4">
        <w:rPr>
          <w:rFonts w:ascii="Verdana" w:hAnsi="Verdana" w:cs="Arial"/>
          <w:szCs w:val="20"/>
        </w:rPr>
        <w:tab/>
        <w:t>____________________</w:t>
      </w:r>
    </w:p>
    <w:p w:rsidR="00353508" w:rsidRPr="009856D4" w:rsidRDefault="00353508" w:rsidP="00353508">
      <w:pPr>
        <w:jc w:val="right"/>
        <w:rPr>
          <w:rFonts w:ascii="Verdana" w:hAnsi="Verdana" w:cs="Arial"/>
          <w:szCs w:val="20"/>
        </w:rPr>
      </w:pPr>
      <w:r w:rsidRPr="009856D4">
        <w:rPr>
          <w:rFonts w:ascii="Verdana" w:hAnsi="Verdana" w:cs="Arial"/>
          <w:szCs w:val="20"/>
        </w:rPr>
        <w:t xml:space="preserve">                                                                                  NOTARY PUBLIC</w:t>
      </w:r>
    </w:p>
    <w:p w:rsidR="00353508" w:rsidRPr="009856D4" w:rsidRDefault="00353508" w:rsidP="00353508">
      <w:pPr>
        <w:rPr>
          <w:rFonts w:ascii="Verdana" w:hAnsi="Verdana" w:cs="Arial"/>
          <w:szCs w:val="20"/>
        </w:rPr>
      </w:pPr>
    </w:p>
    <w:p w:rsidR="00484892" w:rsidRPr="00353508" w:rsidRDefault="00353508" w:rsidP="00353508">
      <w:r w:rsidRPr="009856D4">
        <w:rPr>
          <w:rFonts w:ascii="Verdana" w:hAnsi="Verdana" w:cs="Arial"/>
          <w:i/>
          <w:szCs w:val="20"/>
        </w:rPr>
        <w:t>IT IS OUR DEPARTMENT POLICY TO ONLY PERFORM BACKGROUND CHECKS ON INDIVIDUALS WITH THEIR CONSENT.</w:t>
      </w:r>
    </w:p>
    <w:sectPr w:rsidR="00484892" w:rsidRPr="00353508" w:rsidSect="00AA309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08"/>
    <w:rsid w:val="00200D8E"/>
    <w:rsid w:val="00240B08"/>
    <w:rsid w:val="00353508"/>
    <w:rsid w:val="0039522B"/>
    <w:rsid w:val="00484892"/>
    <w:rsid w:val="004B0170"/>
    <w:rsid w:val="007F7902"/>
    <w:rsid w:val="00AA3093"/>
    <w:rsid w:val="00D35E82"/>
    <w:rsid w:val="00EB3A0B"/>
    <w:rsid w:val="00E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B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0B08"/>
    <w:pPr>
      <w:spacing w:after="0" w:line="240" w:lineRule="auto"/>
    </w:pPr>
    <w:rPr>
      <w:rFonts w:ascii="Times New Roman" w:eastAsiaTheme="majorEastAsia" w:hAnsi="Times New Roman" w:cstheme="majorBidi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B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0B08"/>
    <w:pPr>
      <w:spacing w:after="0" w:line="240" w:lineRule="auto"/>
    </w:pPr>
    <w:rPr>
      <w:rFonts w:ascii="Times New Roman" w:eastAsiaTheme="majorEastAsia" w:hAnsi="Times New Roman" w:cstheme="majorBidi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dking\Application%20Data\Microsoft\Templates\2010%20SPD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SPD Letter Head.dotx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 King</dc:creator>
  <cp:keywords/>
  <dc:description/>
  <cp:lastModifiedBy>Sha King</cp:lastModifiedBy>
  <cp:revision>2</cp:revision>
  <dcterms:created xsi:type="dcterms:W3CDTF">2011-02-10T22:49:00Z</dcterms:created>
  <dcterms:modified xsi:type="dcterms:W3CDTF">2011-02-10T22:49:00Z</dcterms:modified>
</cp:coreProperties>
</file>